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斯堪尼亚制造（中国）有限公司斯堪尼亚动力总成项目环境影响报告书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420" w:firstLineChars="2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w:t>
            </w:r>
            <w:bookmarkStart w:id="0" w:name="_GoBack"/>
            <w:bookmarkEnd w:id="0"/>
            <w:r>
              <w:rPr>
                <w:rFonts w:ascii="宋体" w:hAnsi="宋体" w:eastAsia="宋体"/>
                <w:sz w:val="21"/>
                <w:szCs w:val="21"/>
              </w:rPr>
              <w:t>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420" w:hanging="420" w:hangingChars="2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p>
          <w:p>
            <w:pPr>
              <w:adjustRightInd w:val="0"/>
              <w:snapToGrid w:val="0"/>
              <w:ind w:left="530" w:leftChars="100" w:hanging="210" w:hangingChars="100"/>
              <w:rPr>
                <w:rFonts w:ascii="宋体" w:hAnsi="宋体" w:eastAsia="宋体"/>
                <w:b/>
                <w:bCs/>
                <w:sz w:val="21"/>
                <w:szCs w:val="21"/>
              </w:rPr>
            </w:pP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lNzhjOTUwZWJjNTVlNTVkMjk4ZTcwYzBlMjAxZmYifQ=="/>
  </w:docVars>
  <w:rsids>
    <w:rsidRoot w:val="44EB321A"/>
    <w:rsid w:val="000C22A4"/>
    <w:rsid w:val="0013226E"/>
    <w:rsid w:val="001F06BF"/>
    <w:rsid w:val="0021769A"/>
    <w:rsid w:val="00310ADB"/>
    <w:rsid w:val="004A6707"/>
    <w:rsid w:val="004B3C6C"/>
    <w:rsid w:val="004C5C7C"/>
    <w:rsid w:val="004D183B"/>
    <w:rsid w:val="0058218B"/>
    <w:rsid w:val="005F0F76"/>
    <w:rsid w:val="006D244C"/>
    <w:rsid w:val="00820753"/>
    <w:rsid w:val="00844D88"/>
    <w:rsid w:val="00866606"/>
    <w:rsid w:val="00873C5A"/>
    <w:rsid w:val="00883DC7"/>
    <w:rsid w:val="00890165"/>
    <w:rsid w:val="008D111B"/>
    <w:rsid w:val="008E21A2"/>
    <w:rsid w:val="009A3EFC"/>
    <w:rsid w:val="00AD433D"/>
    <w:rsid w:val="00AD4E17"/>
    <w:rsid w:val="00AF1C5E"/>
    <w:rsid w:val="00B0715A"/>
    <w:rsid w:val="00B8469F"/>
    <w:rsid w:val="00B900F4"/>
    <w:rsid w:val="00BE5031"/>
    <w:rsid w:val="00C337E8"/>
    <w:rsid w:val="00CB1838"/>
    <w:rsid w:val="00E75FC5"/>
    <w:rsid w:val="00E863E5"/>
    <w:rsid w:val="00F04BAA"/>
    <w:rsid w:val="00FE6BC4"/>
    <w:rsid w:val="26217FF1"/>
    <w:rsid w:val="265B57C9"/>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仿宋_GB2312"/>
      <w:kern w:val="2"/>
      <w:sz w:val="18"/>
      <w:szCs w:val="18"/>
    </w:rPr>
  </w:style>
  <w:style w:type="character" w:customStyle="1" w:styleId="7">
    <w:name w:val="页脚 Char"/>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84</Words>
  <Characters>482</Characters>
  <Lines>4</Lines>
  <Paragraphs>1</Paragraphs>
  <TotalTime>0</TotalTime>
  <ScaleCrop>false</ScaleCrop>
  <LinksUpToDate>false</LinksUpToDate>
  <CharactersWithSpaces>565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流浪的猫</cp:lastModifiedBy>
  <dcterms:modified xsi:type="dcterms:W3CDTF">2024-02-23T06:33:32Z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6ADF08D81DC844CFBF3764887FC18DF4_12</vt:lpwstr>
  </property>
</Properties>
</file>