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C339B">
      <w:pPr>
        <w:spacing w:line="560" w:lineRule="atLeast"/>
        <w:jc w:val="center"/>
        <w:rPr>
          <w:rFonts w:hint="eastAsia" w:eastAsia="方正小标宋_GBK"/>
          <w:b/>
          <w:color w:val="FF0000"/>
          <w:spacing w:val="-40"/>
          <w:w w:val="65"/>
          <w:sz w:val="112"/>
          <w:szCs w:val="112"/>
          <w:lang w:val="en-US" w:eastAsia="zh-CN"/>
        </w:rPr>
      </w:pPr>
      <w:r>
        <w:rPr>
          <w:rFonts w:hint="eastAsia" w:eastAsia="方正小标宋_GBK"/>
          <w:b/>
          <w:color w:val="FF0000"/>
          <w:spacing w:val="-40"/>
          <w:w w:val="65"/>
          <w:sz w:val="112"/>
          <w:szCs w:val="112"/>
        </w:rPr>
        <w:t>如皋市农业</w:t>
      </w:r>
      <w:r>
        <w:rPr>
          <w:rFonts w:hint="eastAsia" w:eastAsia="方正小标宋_GBK"/>
          <w:b/>
          <w:color w:val="FF0000"/>
          <w:spacing w:val="-40"/>
          <w:w w:val="65"/>
          <w:sz w:val="112"/>
          <w:szCs w:val="112"/>
          <w:lang w:eastAsia="zh-CN"/>
        </w:rPr>
        <w:t>技术推广中心文件</w:t>
      </w:r>
    </w:p>
    <w:p w14:paraId="72E12B5D">
      <w:pPr>
        <w:pStyle w:val="6"/>
        <w:spacing w:before="0" w:beforeAutospacing="0" w:after="0" w:afterAutospacing="0" w:line="480" w:lineRule="atLeast"/>
        <w:jc w:val="center"/>
        <w:rPr>
          <w:rFonts w:hint="eastAsia" w:ascii="黑体" w:hAnsi="Times New Roman" w:eastAsia="黑体" w:cs="Times New Roman"/>
          <w:color w:val="333333"/>
          <w:sz w:val="32"/>
          <w:szCs w:val="32"/>
        </w:rPr>
      </w:pPr>
      <w:r>
        <w:object>
          <v:shape id="_x0000_i1025" o:spt="75" type="#_x0000_t75" style="height:6.25pt;width:438.9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4">
            <o:LockedField>false</o:LockedField>
          </o:OLEObject>
        </w:object>
      </w:r>
    </w:p>
    <w:p w14:paraId="12B82576">
      <w:pPr>
        <w:pStyle w:val="6"/>
        <w:spacing w:before="0" w:beforeAutospacing="0" w:after="0" w:afterAutospacing="0" w:line="480" w:lineRule="atLeast"/>
        <w:jc w:val="center"/>
        <w:rPr>
          <w:rFonts w:hint="eastAsia" w:ascii="黑体" w:hAnsi="Times New Roman" w:eastAsia="黑体" w:cs="Times New Roman"/>
          <w:color w:val="333333"/>
          <w:sz w:val="32"/>
          <w:szCs w:val="32"/>
        </w:rPr>
      </w:pPr>
      <w:r>
        <w:rPr>
          <w:rFonts w:hint="eastAsia" w:ascii="黑体" w:hAnsi="Times New Roman" w:eastAsia="黑体" w:cs="Times New Roman"/>
          <w:color w:val="333333"/>
          <w:sz w:val="32"/>
          <w:szCs w:val="32"/>
        </w:rPr>
        <w:t>关于</w:t>
      </w:r>
      <w:r>
        <w:rPr>
          <w:rFonts w:hint="eastAsia" w:ascii="黑体" w:hAnsi="Times New Roman" w:eastAsia="黑体" w:cs="Times New Roman"/>
          <w:color w:val="333333"/>
          <w:sz w:val="32"/>
          <w:szCs w:val="32"/>
          <w:lang w:eastAsia="zh-CN"/>
        </w:rPr>
        <w:t>做好《</w:t>
      </w:r>
      <w:r>
        <w:rPr>
          <w:rFonts w:hint="eastAsia" w:ascii="黑体" w:hAnsi="Times New Roman" w:eastAsia="黑体" w:cs="Times New Roman"/>
          <w:color w:val="333333"/>
          <w:sz w:val="32"/>
          <w:szCs w:val="32"/>
        </w:rPr>
        <w:t>20</w:t>
      </w:r>
      <w:r>
        <w:rPr>
          <w:rFonts w:hint="eastAsia" w:ascii="黑体" w:hAnsi="Times New Roman" w:eastAsia="黑体" w:cs="Times New Roman"/>
          <w:color w:val="333333"/>
          <w:sz w:val="32"/>
          <w:szCs w:val="32"/>
          <w:lang w:val="en-US" w:eastAsia="zh-CN"/>
        </w:rPr>
        <w:t>26</w:t>
      </w:r>
      <w:r>
        <w:rPr>
          <w:rFonts w:hint="eastAsia" w:ascii="黑体" w:hAnsi="Times New Roman" w:eastAsia="黑体" w:cs="Times New Roman"/>
          <w:color w:val="333333"/>
          <w:sz w:val="32"/>
          <w:szCs w:val="32"/>
        </w:rPr>
        <w:t>年</w:t>
      </w:r>
      <w:r>
        <w:rPr>
          <w:rFonts w:hint="eastAsia" w:ascii="黑体" w:hAnsi="Times New Roman" w:eastAsia="黑体" w:cs="Times New Roman"/>
          <w:color w:val="333333"/>
          <w:sz w:val="32"/>
          <w:szCs w:val="32"/>
          <w:lang w:eastAsia="zh-CN"/>
        </w:rPr>
        <w:t>小麦“一喷三防”</w:t>
      </w:r>
      <w:r>
        <w:rPr>
          <w:rFonts w:hint="eastAsia" w:ascii="黑体" w:hAnsi="Times New Roman" w:eastAsia="黑体" w:cs="Times New Roman"/>
          <w:color w:val="333333"/>
          <w:sz w:val="32"/>
          <w:szCs w:val="32"/>
          <w:lang w:val="en-US" w:eastAsia="zh-CN"/>
        </w:rPr>
        <w:t>资金</w:t>
      </w:r>
      <w:r>
        <w:rPr>
          <w:rFonts w:hint="eastAsia" w:ascii="黑体" w:hAnsi="Times New Roman" w:eastAsia="黑体" w:cs="Times New Roman"/>
          <w:color w:val="333333"/>
          <w:sz w:val="32"/>
          <w:szCs w:val="32"/>
        </w:rPr>
        <w:t>项目</w:t>
      </w:r>
      <w:r>
        <w:rPr>
          <w:rFonts w:hint="eastAsia" w:ascii="黑体" w:hAnsi="Times New Roman" w:eastAsia="黑体" w:cs="Times New Roman"/>
          <w:color w:val="333333"/>
          <w:sz w:val="32"/>
          <w:szCs w:val="32"/>
          <w:lang w:eastAsia="zh-CN"/>
        </w:rPr>
        <w:t>》小麦</w:t>
      </w:r>
      <w:r>
        <w:rPr>
          <w:rFonts w:hint="eastAsia" w:ascii="黑体" w:hAnsi="Times New Roman" w:eastAsia="黑体" w:cs="Times New Roman"/>
          <w:color w:val="333333"/>
          <w:sz w:val="32"/>
          <w:szCs w:val="32"/>
          <w:lang w:val="en-US" w:eastAsia="zh-CN"/>
        </w:rPr>
        <w:t>穗期病虫</w:t>
      </w:r>
      <w:r>
        <w:rPr>
          <w:rFonts w:hint="eastAsia" w:ascii="黑体" w:hAnsi="Times New Roman" w:eastAsia="黑体" w:cs="Times New Roman"/>
          <w:color w:val="333333"/>
          <w:sz w:val="32"/>
          <w:szCs w:val="32"/>
          <w:lang w:eastAsia="zh-CN"/>
        </w:rPr>
        <w:t>防控物资补贴</w:t>
      </w:r>
      <w:r>
        <w:rPr>
          <w:rFonts w:hint="eastAsia" w:ascii="黑体" w:hAnsi="Times New Roman" w:eastAsia="黑体" w:cs="Times New Roman"/>
          <w:color w:val="333333"/>
          <w:sz w:val="32"/>
          <w:szCs w:val="32"/>
        </w:rPr>
        <w:t>申报备案的通知</w:t>
      </w:r>
    </w:p>
    <w:p w14:paraId="2B9A76C7">
      <w:pPr>
        <w:widowControl/>
        <w:jc w:val="center"/>
        <w:rPr>
          <w:rFonts w:hint="eastAsia" w:ascii="微软雅黑" w:hAnsi="宋体" w:eastAsia="微软雅黑" w:cs="宋体"/>
          <w:color w:val="333333"/>
          <w:kern w:val="0"/>
          <w:sz w:val="32"/>
          <w:szCs w:val="32"/>
        </w:rPr>
      </w:pPr>
    </w:p>
    <w:p w14:paraId="38BF9C48">
      <w:pPr>
        <w:pStyle w:val="6"/>
        <w:spacing w:before="0" w:beforeAutospacing="0" w:after="0" w:afterAutospacing="0" w:line="480" w:lineRule="atLeast"/>
        <w:jc w:val="both"/>
        <w:rPr>
          <w:rFonts w:hint="eastAsia" w:ascii="仿宋_GB2312" w:hAnsi="仿宋_GB2312" w:eastAsia="仿宋_GB2312" w:cs="仿宋_GB2312"/>
          <w:color w:val="333333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各镇（区、街道）农业农村和社会事业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发展办公室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29E37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市农业农村局、市财政局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《关于 2025-2026 年度如皋市扩种油菜等项目实施方案的批复》（皋农发〔2026〕2号）要求，为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全面推进防控物资补贴项目实施，大力支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持种植大户、家庭农场等新型农业经营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主体适期开展防控，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实现科学用药，提效降毒，通过以点带面，全面提升我市小麦穗期“一喷三防”防控水平，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保障我市小麦生产和质量安全。现对我市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秋播小麦规模种植面积达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50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亩（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含50亩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）以上的新型经营主体进行备案登记。请各镇区（街道）按照文件要求，于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2026年1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日前将符合条件的新型农业经营主体申报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材料送至市植保站，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逾期作放弃申报处理。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p w14:paraId="0E1DCF52">
      <w:pPr>
        <w:pStyle w:val="6"/>
        <w:spacing w:before="0" w:beforeAutospacing="0" w:after="0" w:afterAutospacing="0" w:line="600" w:lineRule="auto"/>
        <w:ind w:firstLine="6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28"/>
          <w:szCs w:val="28"/>
        </w:rPr>
        <w:t>                                                         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如皋市农业技术推广中心</w:t>
      </w:r>
    </w:p>
    <w:p w14:paraId="3F8A0C5E">
      <w:pPr>
        <w:pStyle w:val="6"/>
        <w:spacing w:before="0" w:beforeAutospacing="0" w:after="0" w:afterAutospacing="0" w:line="600" w:lineRule="auto"/>
        <w:ind w:firstLine="5600" w:firstLineChars="2000"/>
        <w:jc w:val="both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日</w:t>
      </w:r>
    </w:p>
    <w:p w14:paraId="0D520F9E">
      <w:pPr>
        <w:jc w:val="left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附件：</w:t>
      </w:r>
    </w:p>
    <w:p w14:paraId="23AC167F">
      <w:pPr>
        <w:jc w:val="left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年小麦“一喷三防”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资金项目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补贴申报材料（备案表、填写说明、汇总表） </w:t>
      </w:r>
    </w:p>
    <w:p w14:paraId="7EC6D945">
      <w:pPr>
        <w:jc w:val="left"/>
        <w:rPr>
          <w:rFonts w:hint="eastAsia" w:ascii="黑体" w:hAnsi="黑体" w:eastAsia="黑体" w:cs="黑体"/>
          <w:sz w:val="30"/>
          <w:szCs w:val="30"/>
        </w:rPr>
      </w:pPr>
    </w:p>
    <w:p w14:paraId="33BEE6A9">
      <w:pPr>
        <w:jc w:val="lef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：</w:t>
      </w:r>
    </w:p>
    <w:p w14:paraId="51E20455">
      <w:pPr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z w:val="30"/>
          <w:szCs w:val="30"/>
        </w:rPr>
        <w:t>20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26</w:t>
      </w:r>
      <w:r>
        <w:rPr>
          <w:rFonts w:hint="eastAsia" w:ascii="黑体" w:hAnsi="黑体" w:eastAsia="黑体" w:cs="黑体"/>
          <w:sz w:val="30"/>
          <w:szCs w:val="30"/>
        </w:rPr>
        <w:t>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小麦“一喷三防”资金项目小麦穗期病虫防控物资</w:t>
      </w:r>
    </w:p>
    <w:p w14:paraId="5245F45A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补贴主体申报备案表</w:t>
      </w:r>
    </w:p>
    <w:tbl>
      <w:tblPr>
        <w:tblStyle w:val="7"/>
        <w:tblW w:w="87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977"/>
        <w:gridCol w:w="1624"/>
        <w:gridCol w:w="2026"/>
      </w:tblGrid>
      <w:tr w14:paraId="44F7E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6CDF28EF">
            <w:pPr>
              <w:spacing w:line="72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2977" w:type="dxa"/>
          </w:tcPr>
          <w:p w14:paraId="774EA768">
            <w:pPr>
              <w:spacing w:line="72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4" w:type="dxa"/>
          </w:tcPr>
          <w:p w14:paraId="606FEC41">
            <w:pPr>
              <w:spacing w:line="72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号</w:t>
            </w:r>
          </w:p>
        </w:tc>
        <w:tc>
          <w:tcPr>
            <w:tcW w:w="2026" w:type="dxa"/>
          </w:tcPr>
          <w:p w14:paraId="5082F487">
            <w:pPr>
              <w:spacing w:line="72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72A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11C0B570">
            <w:pPr>
              <w:spacing w:line="72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址</w:t>
            </w:r>
          </w:p>
        </w:tc>
        <w:tc>
          <w:tcPr>
            <w:tcW w:w="2977" w:type="dxa"/>
          </w:tcPr>
          <w:p w14:paraId="055D4151">
            <w:pPr>
              <w:spacing w:line="72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4" w:type="dxa"/>
          </w:tcPr>
          <w:p w14:paraId="5B120631">
            <w:pPr>
              <w:spacing w:line="72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注册时间</w:t>
            </w:r>
          </w:p>
        </w:tc>
        <w:tc>
          <w:tcPr>
            <w:tcW w:w="2026" w:type="dxa"/>
          </w:tcPr>
          <w:p w14:paraId="6AFF3845">
            <w:pPr>
              <w:spacing w:line="72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AE3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</w:tcPr>
          <w:p w14:paraId="47D01325">
            <w:pPr>
              <w:spacing w:line="72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法人代表</w:t>
            </w:r>
          </w:p>
        </w:tc>
        <w:tc>
          <w:tcPr>
            <w:tcW w:w="2977" w:type="dxa"/>
          </w:tcPr>
          <w:p w14:paraId="6FC29B36">
            <w:pPr>
              <w:spacing w:line="72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24" w:type="dxa"/>
          </w:tcPr>
          <w:p w14:paraId="74F9B358">
            <w:pPr>
              <w:spacing w:line="72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</w:p>
        </w:tc>
        <w:tc>
          <w:tcPr>
            <w:tcW w:w="2026" w:type="dxa"/>
          </w:tcPr>
          <w:p w14:paraId="22F75698">
            <w:pPr>
              <w:spacing w:line="72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B5C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93" w:type="dxa"/>
            <w:vAlign w:val="center"/>
          </w:tcPr>
          <w:p w14:paraId="501653DB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小麦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种植面积（亩）</w:t>
            </w:r>
          </w:p>
        </w:tc>
        <w:tc>
          <w:tcPr>
            <w:tcW w:w="6627" w:type="dxa"/>
            <w:gridSpan w:val="3"/>
            <w:vAlign w:val="center"/>
          </w:tcPr>
          <w:p w14:paraId="2133A6E4"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B5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093" w:type="dxa"/>
            <w:vAlign w:val="center"/>
          </w:tcPr>
          <w:p w14:paraId="06006FD6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主要种植地点（村组）</w:t>
            </w:r>
          </w:p>
        </w:tc>
        <w:tc>
          <w:tcPr>
            <w:tcW w:w="6627" w:type="dxa"/>
            <w:gridSpan w:val="3"/>
            <w:vAlign w:val="center"/>
          </w:tcPr>
          <w:p w14:paraId="5DB33906">
            <w:pPr>
              <w:spacing w:line="48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A5AA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2093" w:type="dxa"/>
            <w:vAlign w:val="center"/>
          </w:tcPr>
          <w:p w14:paraId="6A77033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单位负责人</w:t>
            </w:r>
          </w:p>
          <w:p w14:paraId="2839C68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6627" w:type="dxa"/>
            <w:gridSpan w:val="3"/>
          </w:tcPr>
          <w:p w14:paraId="0DF528B1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1FEECBE0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以上所填内容真实。</w:t>
            </w:r>
          </w:p>
          <w:p w14:paraId="7E9429F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EBA08FB">
            <w:pPr>
              <w:spacing w:line="40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负责人（签名）：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</w:t>
            </w:r>
          </w:p>
          <w:p w14:paraId="1AFB5400">
            <w:pPr>
              <w:spacing w:line="400" w:lineRule="exact"/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2F0F0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4" w:hRule="atLeast"/>
        </w:trPr>
        <w:tc>
          <w:tcPr>
            <w:tcW w:w="2093" w:type="dxa"/>
            <w:vAlign w:val="center"/>
          </w:tcPr>
          <w:p w14:paraId="4AF4380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所在村委会</w:t>
            </w:r>
          </w:p>
          <w:p w14:paraId="51B08D0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意见</w:t>
            </w:r>
          </w:p>
        </w:tc>
        <w:tc>
          <w:tcPr>
            <w:tcW w:w="6627" w:type="dxa"/>
            <w:gridSpan w:val="3"/>
          </w:tcPr>
          <w:p w14:paraId="47B92FEB">
            <w:pPr>
              <w:spacing w:line="400" w:lineRule="exact"/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</w:p>
          <w:p w14:paraId="45AC87EE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以上所填内容真实。</w:t>
            </w:r>
          </w:p>
          <w:p w14:paraId="497A15DC">
            <w:pPr>
              <w:spacing w:line="400" w:lineRule="exact"/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</w:p>
          <w:p w14:paraId="4CE199DA">
            <w:pPr>
              <w:spacing w:line="400" w:lineRule="exact"/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负责人（签名）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单位（盖章）</w:t>
            </w:r>
          </w:p>
          <w:p w14:paraId="41E0C8CB">
            <w:pPr>
              <w:spacing w:line="400" w:lineRule="exact"/>
              <w:ind w:firstLine="420" w:firstLineChars="15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 w14:paraId="18E06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2093" w:type="dxa"/>
            <w:vAlign w:val="center"/>
          </w:tcPr>
          <w:p w14:paraId="5A1D7DC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镇（区）农业部门意见</w:t>
            </w:r>
          </w:p>
        </w:tc>
        <w:tc>
          <w:tcPr>
            <w:tcW w:w="6627" w:type="dxa"/>
            <w:gridSpan w:val="3"/>
          </w:tcPr>
          <w:p w14:paraId="2CD2663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68A9130"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以上所填内容真实。</w:t>
            </w:r>
          </w:p>
          <w:p w14:paraId="5E97015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891600B">
            <w:pPr>
              <w:spacing w:line="400" w:lineRule="exact"/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负责人（签名）：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单位</w:t>
            </w:r>
            <w:r>
              <w:rPr>
                <w:rFonts w:ascii="仿宋" w:hAnsi="仿宋" w:eastAsia="仿宋" w:cs="仿宋"/>
                <w:sz w:val="28"/>
                <w:szCs w:val="28"/>
              </w:rPr>
              <w:t>(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盖章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)     </w:t>
            </w:r>
          </w:p>
          <w:p w14:paraId="5FEBE9D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 w14:paraId="5D9158BF">
      <w:pPr>
        <w:rPr>
          <w:rFonts w:ascii="宋体"/>
        </w:rPr>
      </w:pPr>
      <w:r>
        <w:rPr>
          <w:rFonts w:hint="eastAsia" w:ascii="宋体" w:hAnsi="宋体" w:cs="宋体"/>
        </w:rPr>
        <w:t>注：</w:t>
      </w:r>
      <w:r>
        <w:rPr>
          <w:rFonts w:ascii="宋体" w:hAnsi="宋体" w:cs="宋体"/>
        </w:rPr>
        <w:t>1</w:t>
      </w:r>
      <w:r>
        <w:rPr>
          <w:rFonts w:hint="eastAsia" w:ascii="宋体" w:hAnsi="宋体" w:cs="宋体"/>
        </w:rPr>
        <w:t>、此表一式两份，镇（区</w:t>
      </w:r>
      <w:r>
        <w:rPr>
          <w:rFonts w:hint="eastAsia" w:ascii="宋体" w:hAnsi="宋体" w:cs="宋体"/>
          <w:lang w:eastAsia="zh-CN"/>
        </w:rPr>
        <w:t>、街道</w:t>
      </w:r>
      <w:r>
        <w:rPr>
          <w:rFonts w:hint="eastAsia" w:ascii="宋体" w:hAnsi="宋体" w:cs="宋体"/>
        </w:rPr>
        <w:t>）、市各存一份；</w:t>
      </w:r>
    </w:p>
    <w:p w14:paraId="49C78C6C">
      <w:pPr>
        <w:ind w:firstLine="420" w:firstLineChars="200"/>
        <w:rPr>
          <w:rFonts w:ascii="宋体"/>
        </w:rPr>
      </w:pPr>
      <w:r>
        <w:rPr>
          <w:rFonts w:ascii="宋体" w:hAnsi="宋体" w:cs="宋体"/>
        </w:rPr>
        <w:t>2</w:t>
      </w:r>
      <w:r>
        <w:rPr>
          <w:rFonts w:hint="eastAsia" w:ascii="宋体" w:hAnsi="宋体" w:cs="宋体"/>
        </w:rPr>
        <w:t>、此表将作为发放</w:t>
      </w:r>
      <w:r>
        <w:rPr>
          <w:rFonts w:hint="eastAsia" w:ascii="宋体" w:hAnsi="宋体" w:cs="宋体"/>
          <w:lang w:eastAsia="zh-CN"/>
        </w:rPr>
        <w:t>小麦穗期病虫防控物资</w:t>
      </w:r>
      <w:r>
        <w:rPr>
          <w:rFonts w:hint="eastAsia" w:ascii="宋体" w:hAnsi="宋体" w:cs="宋体"/>
        </w:rPr>
        <w:t>重要依据之一，请如实填写，如发现弄虚作假，取消主体病虫防治项目补助资格。</w:t>
      </w:r>
    </w:p>
    <w:p w14:paraId="2718651B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746AD738">
      <w:pPr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4E106D0C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z w:val="30"/>
          <w:szCs w:val="30"/>
        </w:rPr>
        <w:t>20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26</w:t>
      </w:r>
      <w:r>
        <w:rPr>
          <w:rFonts w:hint="eastAsia" w:ascii="黑体" w:hAnsi="黑体" w:eastAsia="黑体" w:cs="黑体"/>
          <w:sz w:val="30"/>
          <w:szCs w:val="30"/>
        </w:rPr>
        <w:t>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小麦“一喷三防”资金项目小麦穗期病虫防控物资</w:t>
      </w:r>
    </w:p>
    <w:p w14:paraId="155DDBFA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补贴主体</w:t>
      </w:r>
      <w:r>
        <w:rPr>
          <w:rFonts w:hint="eastAsia" w:ascii="黑体" w:hAnsi="黑体" w:eastAsia="黑体" w:cs="黑体"/>
          <w:sz w:val="30"/>
          <w:szCs w:val="30"/>
        </w:rPr>
        <w:t>申报备案表填写说明</w:t>
      </w:r>
    </w:p>
    <w:p w14:paraId="5EB6E6AE">
      <w:pPr>
        <w:ind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、填报对象：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2025年秋播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小麦</w:t>
      </w:r>
      <w:r>
        <w:rPr>
          <w:rFonts w:hint="eastAsia" w:ascii="仿宋" w:hAnsi="仿宋" w:eastAsia="仿宋" w:cs="仿宋"/>
          <w:sz w:val="30"/>
          <w:szCs w:val="30"/>
        </w:rPr>
        <w:t>规模种植面积达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50</w:t>
      </w:r>
      <w:r>
        <w:rPr>
          <w:rFonts w:hint="eastAsia" w:ascii="仿宋" w:hAnsi="仿宋" w:eastAsia="仿宋" w:cs="仿宋"/>
          <w:sz w:val="30"/>
          <w:szCs w:val="30"/>
        </w:rPr>
        <w:t>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含50亩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以上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种植</w:t>
      </w:r>
      <w:r>
        <w:rPr>
          <w:rFonts w:hint="eastAsia" w:ascii="仿宋" w:hAnsi="仿宋" w:eastAsia="仿宋" w:cs="仿宋"/>
          <w:sz w:val="30"/>
          <w:szCs w:val="30"/>
        </w:rPr>
        <w:t>大户、家庭农场等新型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农业</w:t>
      </w:r>
      <w:r>
        <w:rPr>
          <w:rFonts w:hint="eastAsia" w:ascii="仿宋" w:hAnsi="仿宋" w:eastAsia="仿宋" w:cs="仿宋"/>
          <w:sz w:val="30"/>
          <w:szCs w:val="30"/>
        </w:rPr>
        <w:t>经营主体均可填报。</w:t>
      </w:r>
    </w:p>
    <w:p w14:paraId="33241B68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2</w:t>
      </w:r>
      <w:r>
        <w:rPr>
          <w:rFonts w:hint="eastAsia" w:ascii="仿宋" w:hAnsi="仿宋" w:eastAsia="仿宋" w:cs="仿宋"/>
          <w:sz w:val="30"/>
          <w:szCs w:val="30"/>
        </w:rPr>
        <w:t>、单位名称、法人代表已工商注册的以营业执照为准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没有注册的可直接填写负责人姓名，注册号写身份证号码。</w:t>
      </w:r>
    </w:p>
    <w:p w14:paraId="4FE65BC6"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、所在村委会意见：凡是主体申报的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小麦</w:t>
      </w:r>
      <w:r>
        <w:rPr>
          <w:rFonts w:hint="eastAsia" w:ascii="仿宋" w:hAnsi="仿宋" w:eastAsia="仿宋" w:cs="仿宋"/>
          <w:sz w:val="30"/>
          <w:szCs w:val="30"/>
        </w:rPr>
        <w:t>种植涉及到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村均需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村负责人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签</w:t>
      </w:r>
      <w:r>
        <w:rPr>
          <w:rFonts w:hint="eastAsia" w:ascii="仿宋" w:hAnsi="仿宋" w:eastAsia="仿宋" w:cs="仿宋"/>
          <w:color w:val="FF0000"/>
          <w:sz w:val="30"/>
          <w:szCs w:val="30"/>
          <w:lang w:eastAsia="zh-CN"/>
        </w:rPr>
        <w:t>字并盖章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A0697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4、同一镇（区、街道）同一实施主体跨村种植，种植面积须经合并后统一上报，可添加所在村委会意见一栏，</w:t>
      </w:r>
      <w:r>
        <w:rPr>
          <w:rFonts w:hint="eastAsia" w:ascii="仿宋" w:hAnsi="仿宋" w:eastAsia="仿宋" w:cs="仿宋"/>
          <w:color w:val="FF0000"/>
          <w:sz w:val="30"/>
          <w:szCs w:val="30"/>
          <w:lang w:val="en-US" w:eastAsia="zh-CN"/>
        </w:rPr>
        <w:t>分别证明所在村的种植面积并由负责人签署意见加盖各村委会公章。</w:t>
      </w:r>
    </w:p>
    <w:p w14:paraId="52D4616D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、此表将作为发放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小麦穗期病虫防控物资</w:t>
      </w:r>
      <w:r>
        <w:rPr>
          <w:rFonts w:hint="eastAsia" w:ascii="仿宋" w:hAnsi="仿宋" w:eastAsia="仿宋" w:cs="仿宋"/>
          <w:sz w:val="30"/>
          <w:szCs w:val="30"/>
        </w:rPr>
        <w:t>的重要依据之一，请如实填写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如发现弄虚作假，将取消主体病虫防治项目补助资格。</w:t>
      </w:r>
    </w:p>
    <w:p w14:paraId="26011FD2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、汇总表需镇区分管领导签字，加盖公章。</w:t>
      </w:r>
    </w:p>
    <w:p w14:paraId="344376CB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、此表一式两份，市、镇（区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、街道</w:t>
      </w:r>
      <w:r>
        <w:rPr>
          <w:rFonts w:hint="eastAsia" w:ascii="仿宋" w:hAnsi="仿宋" w:eastAsia="仿宋" w:cs="仿宋"/>
          <w:sz w:val="30"/>
          <w:szCs w:val="30"/>
        </w:rPr>
        <w:t>）各存一份，请于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2026年1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16</w:t>
      </w:r>
      <w:r>
        <w:rPr>
          <w:rFonts w:hint="eastAsia" w:ascii="仿宋" w:hAnsi="仿宋" w:eastAsia="仿宋" w:cs="仿宋"/>
          <w:sz w:val="30"/>
          <w:szCs w:val="30"/>
        </w:rPr>
        <w:t>日前填报。</w:t>
      </w:r>
    </w:p>
    <w:p w14:paraId="05FF3B4F"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、镇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区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、街道）</w:t>
      </w:r>
      <w:r>
        <w:rPr>
          <w:rFonts w:hint="eastAsia" w:ascii="仿宋" w:hAnsi="仿宋" w:eastAsia="仿宋" w:cs="仿宋"/>
          <w:sz w:val="30"/>
          <w:szCs w:val="30"/>
        </w:rPr>
        <w:t>报送材料：汇总表（纸质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档</w:t>
      </w:r>
      <w:r>
        <w:rPr>
          <w:rFonts w:hint="eastAsia" w:ascii="仿宋" w:hAnsi="仿宋" w:eastAsia="仿宋" w:cs="仿宋"/>
          <w:sz w:val="30"/>
          <w:szCs w:val="30"/>
        </w:rPr>
        <w:t>）、各主体申报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备案</w:t>
      </w:r>
      <w:r>
        <w:rPr>
          <w:rFonts w:hint="eastAsia" w:ascii="仿宋" w:hAnsi="仿宋" w:eastAsia="仿宋" w:cs="仿宋"/>
          <w:sz w:val="30"/>
          <w:szCs w:val="30"/>
        </w:rPr>
        <w:t>表（纸质档）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，汇总表电子档发送至植保站邮箱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rgzbz@163.com。</w:t>
      </w:r>
      <w:r>
        <w:rPr>
          <w:rFonts w:hint="eastAsia" w:ascii="仿宋" w:hAnsi="仿宋" w:eastAsia="仿宋" w:cs="仿宋"/>
          <w:sz w:val="30"/>
          <w:szCs w:val="30"/>
        </w:rPr>
        <w:t>联系电话：</w:t>
      </w:r>
      <w:r>
        <w:rPr>
          <w:rFonts w:ascii="仿宋" w:hAnsi="仿宋" w:eastAsia="仿宋" w:cs="仿宋"/>
          <w:sz w:val="30"/>
          <w:szCs w:val="30"/>
        </w:rPr>
        <w:t>87532731</w:t>
      </w:r>
      <w:r>
        <w:rPr>
          <w:rFonts w:hint="eastAsia" w:ascii="仿宋" w:hAnsi="仿宋" w:eastAsia="仿宋" w:cs="仿宋"/>
          <w:sz w:val="30"/>
          <w:szCs w:val="30"/>
        </w:rPr>
        <w:t>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15190882178</w:t>
      </w:r>
    </w:p>
    <w:p w14:paraId="2317B772">
      <w:pPr>
        <w:widowControl/>
        <w:jc w:val="center"/>
        <w:rPr>
          <w:rFonts w:ascii="宋体"/>
          <w:b/>
          <w:bCs/>
          <w:color w:val="000000"/>
          <w:kern w:val="0"/>
          <w:sz w:val="32"/>
          <w:szCs w:val="32"/>
        </w:rPr>
        <w:sectPr>
          <w:pgSz w:w="11906" w:h="16838"/>
          <w:pgMar w:top="1134" w:right="1701" w:bottom="851" w:left="1701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W w:w="1542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856"/>
        <w:gridCol w:w="1373"/>
        <w:gridCol w:w="2129"/>
        <w:gridCol w:w="3159"/>
        <w:gridCol w:w="3595"/>
        <w:gridCol w:w="2208"/>
      </w:tblGrid>
      <w:tr w14:paraId="0AE2A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4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D12516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20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小麦“一喷三防”资金项目小麦穗期病虫防控物资补贴主体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备案汇总表</w:t>
            </w:r>
          </w:p>
        </w:tc>
      </w:tr>
      <w:tr w14:paraId="2DF8E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42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2EB1F43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镇（区、街道）农业农村和社会事业发展办公室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（盖章）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：</w:t>
            </w:r>
          </w:p>
        </w:tc>
      </w:tr>
      <w:tr w14:paraId="774F6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AA0F3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56A2A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D4AF6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法人代表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0F0ED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4DA68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主要种植村组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D725F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小麦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种植面积（亩）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7C6B9">
            <w:pPr>
              <w:widowControl/>
              <w:jc w:val="center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647D8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6DCD2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AA01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9BBC55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6396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4B3A2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ADD925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7A663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7B8F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85F7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B73BE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DF973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9D3C3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25452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89E4A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ED385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C237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3B17F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D157C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58A8D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89295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9B0944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AA68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94C9F4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30F71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95AC9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8EEBD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668C2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FC27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F3E4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3D7909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F24D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6F6D8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1BE34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082466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F1A6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E5B03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1B86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1F7FD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4A00E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58D4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1FD8F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79B04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34A5E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F89D3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CD479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69D2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59953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9F52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66BA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D0603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D00B6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13ECD9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92F3E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33DDC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E70F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5E371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7631C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A93DC3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06AAC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EF41F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09A303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A8070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CAD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9BFA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F268E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1F6F09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5EDC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1EA394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F4BF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58291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1AE78C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E946A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94355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D546D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97A69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4A599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24BA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D61C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7A24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276E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AF8CB4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8B113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6A4992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BA198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3D6F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58F8BD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D24A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83CE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6A219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95263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067DF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2FAA33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95A8A3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3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0AFF7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2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2190B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080DDB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95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B7E51F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镇区（街道）分管负责人：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822F60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E86FE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C900C4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填表人：</w:t>
            </w:r>
          </w:p>
        </w:tc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1682B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日期：</w:t>
            </w:r>
          </w:p>
        </w:tc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BC0B26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  <w:szCs w:val="22"/>
              </w:rPr>
            </w:pPr>
          </w:p>
        </w:tc>
      </w:tr>
    </w:tbl>
    <w:p w14:paraId="1C7DF19F">
      <w:pPr>
        <w:rPr>
          <w:rFonts w:ascii="仿宋" w:hAnsi="仿宋" w:eastAsia="仿宋"/>
          <w:sz w:val="30"/>
          <w:szCs w:val="30"/>
        </w:rPr>
      </w:pPr>
    </w:p>
    <w:sectPr>
      <w:pgSz w:w="16838" w:h="11906" w:orient="landscape"/>
      <w:pgMar w:top="1701" w:right="1134" w:bottom="170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Mzg2MTJhMzAxZDVlZGIxMDM3MmMwZDRlZDY2MjUifQ=="/>
  </w:docVars>
  <w:rsids>
    <w:rsidRoot w:val="0064644C"/>
    <w:rsid w:val="00000AC4"/>
    <w:rsid w:val="0005536E"/>
    <w:rsid w:val="000705C8"/>
    <w:rsid w:val="000B5895"/>
    <w:rsid w:val="000E73F6"/>
    <w:rsid w:val="001173C9"/>
    <w:rsid w:val="00173AE7"/>
    <w:rsid w:val="0019006E"/>
    <w:rsid w:val="001A49F9"/>
    <w:rsid w:val="001A61B3"/>
    <w:rsid w:val="001C71D7"/>
    <w:rsid w:val="001D1F36"/>
    <w:rsid w:val="001F62D4"/>
    <w:rsid w:val="00234038"/>
    <w:rsid w:val="002E42CE"/>
    <w:rsid w:val="002E5BA0"/>
    <w:rsid w:val="00317945"/>
    <w:rsid w:val="00327D80"/>
    <w:rsid w:val="003367CA"/>
    <w:rsid w:val="00345E64"/>
    <w:rsid w:val="00383D19"/>
    <w:rsid w:val="003C16BA"/>
    <w:rsid w:val="003E04F4"/>
    <w:rsid w:val="003F3C4E"/>
    <w:rsid w:val="00407BC5"/>
    <w:rsid w:val="0043780C"/>
    <w:rsid w:val="00485477"/>
    <w:rsid w:val="0048798A"/>
    <w:rsid w:val="004E7A06"/>
    <w:rsid w:val="005275A3"/>
    <w:rsid w:val="00532A9D"/>
    <w:rsid w:val="005347CD"/>
    <w:rsid w:val="00537557"/>
    <w:rsid w:val="005425C5"/>
    <w:rsid w:val="0056093C"/>
    <w:rsid w:val="00591B1C"/>
    <w:rsid w:val="005C6B28"/>
    <w:rsid w:val="005E5E04"/>
    <w:rsid w:val="005E60E0"/>
    <w:rsid w:val="006021B8"/>
    <w:rsid w:val="00612C49"/>
    <w:rsid w:val="00624FD2"/>
    <w:rsid w:val="00631A16"/>
    <w:rsid w:val="00641842"/>
    <w:rsid w:val="0064635F"/>
    <w:rsid w:val="0064644C"/>
    <w:rsid w:val="00675BDA"/>
    <w:rsid w:val="006761D2"/>
    <w:rsid w:val="006A2E69"/>
    <w:rsid w:val="006B35B7"/>
    <w:rsid w:val="006E1128"/>
    <w:rsid w:val="00724B9A"/>
    <w:rsid w:val="00727153"/>
    <w:rsid w:val="00757626"/>
    <w:rsid w:val="00780482"/>
    <w:rsid w:val="00784A2C"/>
    <w:rsid w:val="00793F33"/>
    <w:rsid w:val="007C4054"/>
    <w:rsid w:val="00825B06"/>
    <w:rsid w:val="00835910"/>
    <w:rsid w:val="0085789A"/>
    <w:rsid w:val="0089107A"/>
    <w:rsid w:val="008B6863"/>
    <w:rsid w:val="008C4E47"/>
    <w:rsid w:val="008C60BA"/>
    <w:rsid w:val="008E4284"/>
    <w:rsid w:val="00907B32"/>
    <w:rsid w:val="00913A20"/>
    <w:rsid w:val="00923BDE"/>
    <w:rsid w:val="00927C20"/>
    <w:rsid w:val="00951398"/>
    <w:rsid w:val="00976632"/>
    <w:rsid w:val="009A7E9A"/>
    <w:rsid w:val="009B0C56"/>
    <w:rsid w:val="009F5BE8"/>
    <w:rsid w:val="00A61D5E"/>
    <w:rsid w:val="00AC2CCB"/>
    <w:rsid w:val="00AE20C0"/>
    <w:rsid w:val="00AF5EF6"/>
    <w:rsid w:val="00B1539F"/>
    <w:rsid w:val="00C056F5"/>
    <w:rsid w:val="00C23B4B"/>
    <w:rsid w:val="00C47EEC"/>
    <w:rsid w:val="00CE05BF"/>
    <w:rsid w:val="00CE4DAA"/>
    <w:rsid w:val="00D33787"/>
    <w:rsid w:val="00D67196"/>
    <w:rsid w:val="00D75ABC"/>
    <w:rsid w:val="00D76184"/>
    <w:rsid w:val="00D8646F"/>
    <w:rsid w:val="00DD45C7"/>
    <w:rsid w:val="00DD48A6"/>
    <w:rsid w:val="00DE2C7A"/>
    <w:rsid w:val="00DF2A12"/>
    <w:rsid w:val="00E10060"/>
    <w:rsid w:val="00E1656C"/>
    <w:rsid w:val="00E77D1B"/>
    <w:rsid w:val="00E86D8F"/>
    <w:rsid w:val="00E97F3F"/>
    <w:rsid w:val="00EB484E"/>
    <w:rsid w:val="00EC2F77"/>
    <w:rsid w:val="00EF01AE"/>
    <w:rsid w:val="00F70BD1"/>
    <w:rsid w:val="00F938D8"/>
    <w:rsid w:val="00F97D19"/>
    <w:rsid w:val="00FC1B42"/>
    <w:rsid w:val="00FE2D23"/>
    <w:rsid w:val="00FF09CC"/>
    <w:rsid w:val="01CB67EC"/>
    <w:rsid w:val="03587BC8"/>
    <w:rsid w:val="03C202EE"/>
    <w:rsid w:val="04E1703A"/>
    <w:rsid w:val="09450A19"/>
    <w:rsid w:val="0D497102"/>
    <w:rsid w:val="0D7116ED"/>
    <w:rsid w:val="0E015509"/>
    <w:rsid w:val="0FA67C77"/>
    <w:rsid w:val="128D4893"/>
    <w:rsid w:val="142E381C"/>
    <w:rsid w:val="14D007F7"/>
    <w:rsid w:val="15142B5B"/>
    <w:rsid w:val="179E7583"/>
    <w:rsid w:val="18AF49FF"/>
    <w:rsid w:val="198C7EA0"/>
    <w:rsid w:val="1E883178"/>
    <w:rsid w:val="20C65FE3"/>
    <w:rsid w:val="2174190B"/>
    <w:rsid w:val="218D141D"/>
    <w:rsid w:val="23DA327B"/>
    <w:rsid w:val="25180974"/>
    <w:rsid w:val="263F578F"/>
    <w:rsid w:val="26B50445"/>
    <w:rsid w:val="27CD4F2B"/>
    <w:rsid w:val="283650D9"/>
    <w:rsid w:val="29EE5791"/>
    <w:rsid w:val="2D1B4306"/>
    <w:rsid w:val="2E934E16"/>
    <w:rsid w:val="2EF637C3"/>
    <w:rsid w:val="305D63B3"/>
    <w:rsid w:val="30D0072E"/>
    <w:rsid w:val="32F53CA5"/>
    <w:rsid w:val="35B717CD"/>
    <w:rsid w:val="36DB4771"/>
    <w:rsid w:val="39FF0DC1"/>
    <w:rsid w:val="3B6A49CA"/>
    <w:rsid w:val="3F284BDD"/>
    <w:rsid w:val="3F9A7B41"/>
    <w:rsid w:val="3FFDF208"/>
    <w:rsid w:val="412B1DBA"/>
    <w:rsid w:val="43D353AE"/>
    <w:rsid w:val="45474536"/>
    <w:rsid w:val="47330765"/>
    <w:rsid w:val="48CE5F04"/>
    <w:rsid w:val="4A58507B"/>
    <w:rsid w:val="4C3B55CC"/>
    <w:rsid w:val="4E340EFF"/>
    <w:rsid w:val="50DB0924"/>
    <w:rsid w:val="51751A99"/>
    <w:rsid w:val="52990C8D"/>
    <w:rsid w:val="5386333D"/>
    <w:rsid w:val="57A82F25"/>
    <w:rsid w:val="582C5F09"/>
    <w:rsid w:val="59AD7FFA"/>
    <w:rsid w:val="5DCB13D8"/>
    <w:rsid w:val="5E144198"/>
    <w:rsid w:val="5E541C84"/>
    <w:rsid w:val="612A126D"/>
    <w:rsid w:val="62344188"/>
    <w:rsid w:val="64267CB1"/>
    <w:rsid w:val="66FE76C3"/>
    <w:rsid w:val="672D3FFD"/>
    <w:rsid w:val="67E24B10"/>
    <w:rsid w:val="67F906F0"/>
    <w:rsid w:val="6CBA368C"/>
    <w:rsid w:val="6DCD59D5"/>
    <w:rsid w:val="6F5E04FE"/>
    <w:rsid w:val="70354494"/>
    <w:rsid w:val="70EC1871"/>
    <w:rsid w:val="71834994"/>
    <w:rsid w:val="74FE57DE"/>
    <w:rsid w:val="77D25D2E"/>
    <w:rsid w:val="7A1E525A"/>
    <w:rsid w:val="7BFF17E9"/>
    <w:rsid w:val="7DCB0C33"/>
    <w:rsid w:val="F7E5A7D9"/>
    <w:rsid w:val="FFBFA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alloon Text Char"/>
    <w:basedOn w:val="9"/>
    <w:link w:val="3"/>
    <w:semiHidden/>
    <w:qFormat/>
    <w:locked/>
    <w:uiPriority w:val="99"/>
    <w:rPr>
      <w:sz w:val="2"/>
      <w:szCs w:val="2"/>
    </w:rPr>
  </w:style>
  <w:style w:type="character" w:customStyle="1" w:styleId="11">
    <w:name w:val="Date Char"/>
    <w:basedOn w:val="9"/>
    <w:link w:val="2"/>
    <w:semiHidden/>
    <w:qFormat/>
    <w:locked/>
    <w:uiPriority w:val="99"/>
    <w:rPr>
      <w:sz w:val="21"/>
      <w:szCs w:val="21"/>
    </w:rPr>
  </w:style>
  <w:style w:type="character" w:customStyle="1" w:styleId="12">
    <w:name w:val="Header Char"/>
    <w:basedOn w:val="9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Footer Char"/>
    <w:basedOn w:val="9"/>
    <w:link w:val="4"/>
    <w:qFormat/>
    <w:locked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5</Pages>
  <Words>1170</Words>
  <Characters>1246</Characters>
  <Lines>0</Lines>
  <Paragraphs>0</Paragraphs>
  <TotalTime>18</TotalTime>
  <ScaleCrop>false</ScaleCrop>
  <LinksUpToDate>false</LinksUpToDate>
  <CharactersWithSpaces>1528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2018-07-11T19:32:00Z</dcterms:created>
  <dc:creator>dell</dc:creator>
  <cp:lastModifiedBy>吴李良</cp:lastModifiedBy>
  <cp:lastPrinted>2023-11-07T17:20:00Z</cp:lastPrinted>
  <dcterms:modified xsi:type="dcterms:W3CDTF">2026-01-07T06:36:30Z</dcterms:modified>
  <dc:title>统防统治服务组织申领财政资金配供药剂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DC33D8C06F12C9D429FD5D695DC7F868_43</vt:lpwstr>
  </property>
  <property fmtid="{D5CDD505-2E9C-101B-9397-08002B2CF9AE}" pid="4" name="KSOTemplateDocerSaveRecord">
    <vt:lpwstr>eyJoZGlkIjoiNGJhMzdlOTY0Y2Y5YWJmNTU2MzhhNmM3NTczYmVkMTgiLCJ1c2VySWQiOiIxNjI0NjkwMjMzIn0=</vt:lpwstr>
  </property>
</Properties>
</file>